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blue-mountains-profile"/>
    <w:p>
      <w:pPr>
        <w:pStyle w:val="Heading1"/>
      </w:pPr>
      <w:r>
        <w:t xml:space="preserve">Blue Mountains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1,431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78,446          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Springwood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41,114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Blue Mountains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9,530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$54,847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$3,611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42,210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4,770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2,890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2,312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2,198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2,154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11,166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11,346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69,400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615,822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516,702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44,068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300,641.1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130,000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9,588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14,774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10,893,400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40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bookmarkEnd w:id="39"/>
    <w:bookmarkEnd w:id="40"/>
    <w:bookmarkStart w:id="52" w:name="protecting-our-communities-poc"/>
    <w:p>
      <w:pPr>
        <w:pStyle w:val="Heading2"/>
      </w:pPr>
      <w:r>
        <w:t xml:space="preserve">Protecting Our Communities (POC)</w:t>
      </w:r>
    </w:p>
    <w:p>
      <w:pPr>
        <w:pStyle w:val="FirstParagraph"/>
      </w:pPr>
      <w:r>
        <w:t xml:space="preserve">The Protecting Our Communities (Disaster Resilience) Program (POC) works with communities to improve resilience and disaster readiness.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Protecting Our Communities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5,100,000</w:t>
            </w:r>
          </w:p>
        </w:tc>
      </w:tr>
    </w:tbl>
    <w:p>
      <w:r>
        <w:br w:type="page"/>
      </w:r>
    </w:p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2025-02-12T02:15:14Z</dcterms:created>
  <dcterms:modified xsi:type="dcterms:W3CDTF">2025-02-12T02:15:14Z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